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E5" w:rsidRPr="008053BB" w:rsidRDefault="00D257E5" w:rsidP="009C16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53BB">
        <w:rPr>
          <w:rFonts w:ascii="Arial" w:hAnsi="Arial" w:cs="Arial"/>
          <w:b/>
          <w:sz w:val="24"/>
          <w:szCs w:val="24"/>
        </w:rPr>
        <w:t>ROUNDTABLES:</w:t>
      </w:r>
    </w:p>
    <w:p w:rsidR="00D257E5" w:rsidRDefault="00D257E5" w:rsidP="009C1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91522" w:rsidRPr="008053BB" w:rsidRDefault="00D91522" w:rsidP="009C1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C015E" w:rsidRDefault="00D02949" w:rsidP="009C1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053BB">
        <w:rPr>
          <w:rFonts w:ascii="Arial" w:hAnsi="Arial" w:cs="Arial"/>
          <w:b/>
          <w:sz w:val="20"/>
          <w:szCs w:val="20"/>
        </w:rPr>
        <w:t>Poverty and the Fight for a Material Existence</w:t>
      </w:r>
    </w:p>
    <w:p w:rsidR="008053BB" w:rsidRPr="008053BB" w:rsidRDefault="008053BB" w:rsidP="009C1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Deena Ladd (Workers’ Action Centre</w:t>
      </w:r>
      <w:r w:rsidR="00D91522">
        <w:rPr>
          <w:rFonts w:ascii="Arial" w:hAnsi="Arial" w:cs="Arial"/>
          <w:sz w:val="20"/>
          <w:szCs w:val="20"/>
        </w:rPr>
        <w:t xml:space="preserve"> &amp; FF15&amp;F</w:t>
      </w:r>
      <w:r w:rsidR="00D02949" w:rsidRPr="008053BB">
        <w:rPr>
          <w:rFonts w:ascii="Arial" w:hAnsi="Arial" w:cs="Arial"/>
          <w:sz w:val="20"/>
          <w:szCs w:val="20"/>
        </w:rPr>
        <w:t>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John Clarke (Ontario Coalition Against Poverty)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Jenny Carson (Ryerson U)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Victor Elkins (HEU)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someone from UFCW on migrant farm worker organizing</w:t>
      </w:r>
    </w:p>
    <w:p w:rsidR="00D91522" w:rsidRDefault="00AF282B" w:rsidP="00D915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Sean Smith (T</w:t>
      </w:r>
      <w:r w:rsidR="00D91522">
        <w:rPr>
          <w:rFonts w:ascii="Arial" w:hAnsi="Arial" w:cs="Arial"/>
          <w:sz w:val="20"/>
          <w:szCs w:val="20"/>
        </w:rPr>
        <w:t>oronto airport workers’ council)</w:t>
      </w:r>
    </w:p>
    <w:p w:rsidR="00D91522" w:rsidRDefault="00D91522" w:rsidP="00D915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Pam </w:t>
      </w:r>
      <w:proofErr w:type="spellStart"/>
      <w:r>
        <w:rPr>
          <w:rFonts w:ascii="Arial" w:hAnsi="Arial" w:cs="Arial"/>
          <w:sz w:val="20"/>
          <w:szCs w:val="20"/>
        </w:rPr>
        <w:t>Frache</w:t>
      </w:r>
      <w:proofErr w:type="spellEnd"/>
      <w:r>
        <w:rPr>
          <w:rFonts w:ascii="Arial" w:hAnsi="Arial" w:cs="Arial"/>
          <w:sz w:val="20"/>
          <w:szCs w:val="20"/>
        </w:rPr>
        <w:t xml:space="preserve"> (Workers’ Action Centre</w:t>
      </w:r>
      <w:r w:rsidR="00380134">
        <w:rPr>
          <w:rFonts w:ascii="Arial" w:hAnsi="Arial" w:cs="Arial"/>
          <w:sz w:val="20"/>
          <w:szCs w:val="20"/>
        </w:rPr>
        <w:t xml:space="preserve"> &amp; FF15&amp;F</w:t>
      </w:r>
      <w:r>
        <w:rPr>
          <w:rFonts w:ascii="Arial" w:hAnsi="Arial" w:cs="Arial"/>
          <w:sz w:val="20"/>
          <w:szCs w:val="20"/>
        </w:rPr>
        <w:t>)</w:t>
      </w:r>
    </w:p>
    <w:p w:rsidR="00D91522" w:rsidRDefault="00D91522" w:rsidP="00D915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Alia </w:t>
      </w:r>
      <w:proofErr w:type="spellStart"/>
      <w:r>
        <w:rPr>
          <w:rFonts w:ascii="Arial" w:hAnsi="Arial" w:cs="Arial"/>
          <w:sz w:val="20"/>
          <w:szCs w:val="20"/>
        </w:rPr>
        <w:t>Karim</w:t>
      </w:r>
      <w:proofErr w:type="spellEnd"/>
      <w:r>
        <w:rPr>
          <w:rFonts w:ascii="Arial" w:hAnsi="Arial" w:cs="Arial"/>
          <w:sz w:val="20"/>
          <w:szCs w:val="20"/>
        </w:rPr>
        <w:t xml:space="preserve"> (FF15&amp;F)</w:t>
      </w:r>
    </w:p>
    <w:p w:rsidR="00D91522" w:rsidRDefault="00D91522" w:rsidP="00D9152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Navi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Auijaan</w:t>
      </w:r>
      <w:proofErr w:type="spellEnd"/>
      <w:r>
        <w:rPr>
          <w:rFonts w:ascii="Arial" w:hAnsi="Arial" w:cs="Arial"/>
          <w:sz w:val="20"/>
          <w:szCs w:val="20"/>
        </w:rPr>
        <w:t xml:space="preserve"> (FF15&amp;F)</w:t>
      </w:r>
    </w:p>
    <w:p w:rsidR="00D91522" w:rsidRDefault="00D91522" w:rsidP="00D915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Nil </w:t>
      </w:r>
      <w:proofErr w:type="spellStart"/>
      <w:r>
        <w:rPr>
          <w:rFonts w:ascii="Arial" w:hAnsi="Arial" w:cs="Arial"/>
          <w:sz w:val="20"/>
          <w:szCs w:val="20"/>
        </w:rPr>
        <w:t>Sendil</w:t>
      </w:r>
      <w:proofErr w:type="spellEnd"/>
      <w:r>
        <w:rPr>
          <w:rFonts w:ascii="Arial" w:hAnsi="Arial" w:cs="Arial"/>
          <w:sz w:val="20"/>
          <w:szCs w:val="20"/>
        </w:rPr>
        <w:t xml:space="preserve"> (Workers’ Action Centre &amp; FF15&amp;F)</w:t>
      </w:r>
    </w:p>
    <w:p w:rsidR="00D91522" w:rsidRPr="00D91522" w:rsidRDefault="00D91522" w:rsidP="00D9152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Brynne</w:t>
      </w:r>
      <w:proofErr w:type="spellEnd"/>
      <w:r>
        <w:rPr>
          <w:rFonts w:ascii="Arial" w:hAnsi="Arial" w:cs="Arial"/>
          <w:sz w:val="20"/>
          <w:szCs w:val="20"/>
        </w:rPr>
        <w:t xml:space="preserve"> Sinclair-Waters (OCUFA &amp; FF15&amp;F)</w:t>
      </w:r>
    </w:p>
    <w:p w:rsidR="00D91522" w:rsidRDefault="00D91522" w:rsidP="009C1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91522" w:rsidRDefault="00D91522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vanish/>
          <w:sz w:val="12"/>
          <w:szCs w:val="12"/>
        </w:rPr>
        <w:t>Pam Frache is the Ontario Coordinator for the Fight for $15 and Fairness and an organizer with the Workers’ Action Centre. Previously, Pam has worked for the Ontario Federation of Labour and the Canadian Federation of Students. She is a long-time Toronto-based social justice and labour activist.</w:t>
      </w:r>
      <w:r>
        <w:rPr>
          <w:rFonts w:ascii="Tahoma" w:hAnsi="Tahoma" w:cs="Tahoma"/>
          <w:vanish/>
          <w:sz w:val="12"/>
          <w:szCs w:val="12"/>
        </w:rPr>
        <w:br/>
      </w:r>
      <w:r>
        <w:rPr>
          <w:rFonts w:ascii="Tahoma" w:hAnsi="Tahoma" w:cs="Tahoma"/>
          <w:vanish/>
          <w:sz w:val="12"/>
          <w:szCs w:val="12"/>
        </w:rPr>
        <w:br/>
        <w:t>Alia Karim is a PhD candidate in the faculty of environmental studies at York University. Her research interests include Marxist political economy, Canadian labour unions, Indigenous–settler alliances, labour–community coalitions, ecosocialism, and urban agriculture.</w:t>
      </w:r>
      <w:r>
        <w:rPr>
          <w:rFonts w:ascii="Tahoma" w:hAnsi="Tahoma" w:cs="Tahoma"/>
          <w:vanish/>
          <w:sz w:val="12"/>
          <w:szCs w:val="12"/>
        </w:rPr>
        <w:br/>
      </w:r>
      <w:r>
        <w:rPr>
          <w:rFonts w:ascii="Tahoma" w:hAnsi="Tahoma" w:cs="Tahoma"/>
          <w:vanish/>
          <w:sz w:val="12"/>
          <w:szCs w:val="12"/>
        </w:rPr>
        <w:br/>
        <w:t>Navi Auijaan organizer in Brampton with the Fight for $15 &amp; Fairness campaign and a former temp agency worker</w:t>
      </w:r>
      <w:r>
        <w:rPr>
          <w:rFonts w:ascii="Tahoma" w:hAnsi="Tahoma" w:cs="Tahoma"/>
          <w:vanish/>
          <w:sz w:val="12"/>
          <w:szCs w:val="12"/>
        </w:rPr>
        <w:br/>
      </w:r>
      <w:r>
        <w:rPr>
          <w:rFonts w:ascii="Tahoma" w:hAnsi="Tahoma" w:cs="Tahoma"/>
          <w:vanish/>
          <w:sz w:val="12"/>
          <w:szCs w:val="12"/>
        </w:rPr>
        <w:br/>
        <w:t xml:space="preserve">Nil Sendil, Workers action centre and Fight for $15 and fairness </w:t>
      </w:r>
      <w:r>
        <w:rPr>
          <w:rFonts w:ascii="Tahoma" w:hAnsi="Tahoma" w:cs="Tahoma"/>
          <w:vanish/>
          <w:sz w:val="12"/>
          <w:szCs w:val="12"/>
        </w:rPr>
        <w:br/>
      </w:r>
      <w:r>
        <w:rPr>
          <w:rFonts w:ascii="Tahoma" w:hAnsi="Tahoma" w:cs="Tahoma"/>
          <w:vanish/>
          <w:sz w:val="12"/>
          <w:szCs w:val="12"/>
        </w:rPr>
        <w:br/>
        <w:t>Brynne Sinclair-Waters fight for $15 and fairness,Policy Analyst, Community and Government Relations The Ontario Confederation of University Faculty Associations</w:t>
      </w:r>
    </w:p>
    <w:p w:rsidR="00D91522" w:rsidRDefault="00D91522" w:rsidP="009C1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91522" w:rsidRDefault="00D91522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vanish/>
          <w:sz w:val="12"/>
          <w:szCs w:val="12"/>
        </w:rPr>
        <w:t>Pam Frache is the Ontario Coordinator for the Fight for $15 and Fairness and an organizer with the Workers’ Action Centre. Previously, Pam has worked for the Ontario Federation of Labour and the Canadian Federation of Students. She is a long-time Toronto-based social justice and labour activist.</w:t>
      </w:r>
      <w:r>
        <w:rPr>
          <w:rFonts w:ascii="Tahoma" w:hAnsi="Tahoma" w:cs="Tahoma"/>
          <w:vanish/>
          <w:sz w:val="12"/>
          <w:szCs w:val="12"/>
        </w:rPr>
        <w:br/>
      </w:r>
      <w:r>
        <w:rPr>
          <w:rFonts w:ascii="Tahoma" w:hAnsi="Tahoma" w:cs="Tahoma"/>
          <w:vanish/>
          <w:sz w:val="12"/>
          <w:szCs w:val="12"/>
        </w:rPr>
        <w:br/>
        <w:t>Alia Karim is a PhD candidate in the faculty of environmental studies at York University. Her research interests include Marxist political economy, Canadian labour unions, Indigenous–settler alliances, labour–community coalitions, ecosocialism, and urban agriculture.</w:t>
      </w:r>
      <w:r>
        <w:rPr>
          <w:rFonts w:ascii="Tahoma" w:hAnsi="Tahoma" w:cs="Tahoma"/>
          <w:vanish/>
          <w:sz w:val="12"/>
          <w:szCs w:val="12"/>
        </w:rPr>
        <w:br/>
      </w:r>
      <w:r>
        <w:rPr>
          <w:rFonts w:ascii="Tahoma" w:hAnsi="Tahoma" w:cs="Tahoma"/>
          <w:vanish/>
          <w:sz w:val="12"/>
          <w:szCs w:val="12"/>
        </w:rPr>
        <w:br/>
        <w:t>Navi Auijaan organizer in Brampton with the Fight for $15 &amp; Fairness campaign and a former temp agency worker</w:t>
      </w:r>
      <w:r>
        <w:rPr>
          <w:rFonts w:ascii="Tahoma" w:hAnsi="Tahoma" w:cs="Tahoma"/>
          <w:vanish/>
          <w:sz w:val="12"/>
          <w:szCs w:val="12"/>
        </w:rPr>
        <w:br/>
      </w:r>
      <w:r>
        <w:rPr>
          <w:rFonts w:ascii="Tahoma" w:hAnsi="Tahoma" w:cs="Tahoma"/>
          <w:vanish/>
          <w:sz w:val="12"/>
          <w:szCs w:val="12"/>
        </w:rPr>
        <w:br/>
        <w:t xml:space="preserve">Nil Sendil, Workers action centre and Fight for $15 and fairness </w:t>
      </w:r>
      <w:r>
        <w:rPr>
          <w:rFonts w:ascii="Tahoma" w:hAnsi="Tahoma" w:cs="Tahoma"/>
          <w:vanish/>
          <w:sz w:val="12"/>
          <w:szCs w:val="12"/>
        </w:rPr>
        <w:br/>
      </w:r>
      <w:r>
        <w:rPr>
          <w:rFonts w:ascii="Tahoma" w:hAnsi="Tahoma" w:cs="Tahoma"/>
          <w:vanish/>
          <w:sz w:val="12"/>
          <w:szCs w:val="12"/>
        </w:rPr>
        <w:br/>
        <w:t>Brynne Sinclair-Waters fight for $15 and fairness,Policy Analyst, Community and Government Relations The Ontario Confederation of University Faculty Associations</w:t>
      </w:r>
    </w:p>
    <w:p w:rsidR="00D91522" w:rsidRPr="00D91522" w:rsidRDefault="00D91522" w:rsidP="00D91522">
      <w:pPr>
        <w:spacing w:after="0" w:line="240" w:lineRule="auto"/>
        <w:rPr>
          <w:rFonts w:ascii="Tahoma" w:eastAsia="Times New Roman" w:hAnsi="Tahoma" w:cs="Tahoma"/>
          <w:vanish/>
          <w:sz w:val="12"/>
          <w:szCs w:val="12"/>
        </w:rPr>
      </w:pPr>
      <w:r w:rsidRPr="00D91522">
        <w:rPr>
          <w:rFonts w:ascii="Tahoma" w:eastAsia="Times New Roman" w:hAnsi="Tahoma" w:cs="Tahoma"/>
          <w:vanish/>
          <w:sz w:val="12"/>
          <w:szCs w:val="12"/>
        </w:rPr>
        <w:t>Frache is the Ontario Coordinator for the Fight for $15 and Fairness and an organizer with the Workers’ Action Centre. Previously, Pam has worked for the Ontario Federation of Labour and the Canadian Federation of Students. She is a long-time Toronto-based social justice and labour activist.</w:t>
      </w:r>
      <w:r w:rsidRPr="00D91522">
        <w:rPr>
          <w:rFonts w:ascii="Tahoma" w:eastAsia="Times New Roman" w:hAnsi="Tahoma" w:cs="Tahoma"/>
          <w:vanish/>
          <w:sz w:val="12"/>
          <w:szCs w:val="12"/>
        </w:rPr>
        <w:br/>
      </w:r>
      <w:r w:rsidRPr="00D91522">
        <w:rPr>
          <w:rFonts w:ascii="Tahoma" w:eastAsia="Times New Roman" w:hAnsi="Tahoma" w:cs="Tahoma"/>
          <w:vanish/>
          <w:sz w:val="12"/>
          <w:szCs w:val="12"/>
        </w:rPr>
        <w:br/>
        <w:t>Alia Karim is a PhD candidate in the faculty of environmental studies at York University. Her research interests include Marxist political economy, Canadian labour unions, Indigenous–settler alliances, labour–community coalitions, ecosocialism, and urban agriculture.</w:t>
      </w:r>
      <w:r w:rsidRPr="00D91522">
        <w:rPr>
          <w:rFonts w:ascii="Tahoma" w:eastAsia="Times New Roman" w:hAnsi="Tahoma" w:cs="Tahoma"/>
          <w:vanish/>
          <w:sz w:val="12"/>
          <w:szCs w:val="12"/>
        </w:rPr>
        <w:br/>
      </w:r>
      <w:r w:rsidRPr="00D91522">
        <w:rPr>
          <w:rFonts w:ascii="Tahoma" w:eastAsia="Times New Roman" w:hAnsi="Tahoma" w:cs="Tahoma"/>
          <w:vanish/>
          <w:sz w:val="12"/>
          <w:szCs w:val="12"/>
        </w:rPr>
        <w:br/>
        <w:t>Navi Auijaan organizer in Brampton with the Fight for $15 &amp; Fairness campaign and a former temp agency worker</w:t>
      </w:r>
      <w:r w:rsidRPr="00D91522">
        <w:rPr>
          <w:rFonts w:ascii="Tahoma" w:eastAsia="Times New Roman" w:hAnsi="Tahoma" w:cs="Tahoma"/>
          <w:vanish/>
          <w:sz w:val="12"/>
          <w:szCs w:val="12"/>
        </w:rPr>
        <w:br/>
      </w:r>
      <w:r w:rsidRPr="00D91522">
        <w:rPr>
          <w:rFonts w:ascii="Tahoma" w:eastAsia="Times New Roman" w:hAnsi="Tahoma" w:cs="Tahoma"/>
          <w:vanish/>
          <w:sz w:val="12"/>
          <w:szCs w:val="12"/>
        </w:rPr>
        <w:br/>
        <w:t xml:space="preserve">Nil Sendil, Workers action centre and Fight for $15 and fairness </w:t>
      </w:r>
      <w:r w:rsidRPr="00D91522">
        <w:rPr>
          <w:rFonts w:ascii="Tahoma" w:eastAsia="Times New Roman" w:hAnsi="Tahoma" w:cs="Tahoma"/>
          <w:vanish/>
          <w:sz w:val="12"/>
          <w:szCs w:val="12"/>
        </w:rPr>
        <w:br/>
      </w:r>
      <w:r w:rsidRPr="00D91522">
        <w:rPr>
          <w:rFonts w:ascii="Tahoma" w:eastAsia="Times New Roman" w:hAnsi="Tahoma" w:cs="Tahoma"/>
          <w:vanish/>
          <w:sz w:val="12"/>
          <w:szCs w:val="12"/>
        </w:rPr>
        <w:br/>
        <w:t>Brynne Sinclair-Waters fight for $15 and fairness,Policy Analyst, Community and Government Relations The Ontario Confederation of University Faculty Associations</w:t>
      </w:r>
    </w:p>
    <w:p w:rsidR="00D91522" w:rsidRPr="00D91522" w:rsidRDefault="00D91522" w:rsidP="00D91522">
      <w:pPr>
        <w:spacing w:after="60" w:line="240" w:lineRule="auto"/>
        <w:rPr>
          <w:rFonts w:ascii="Tahoma" w:eastAsia="Times New Roman" w:hAnsi="Tahoma" w:cs="Tahoma"/>
          <w:vanish/>
          <w:sz w:val="12"/>
          <w:szCs w:val="12"/>
        </w:rPr>
      </w:pPr>
    </w:p>
    <w:p w:rsidR="00D91522" w:rsidRDefault="00D91522" w:rsidP="009C1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91522" w:rsidRDefault="00D91522" w:rsidP="009C1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91522" w:rsidRPr="008053BB" w:rsidRDefault="00D91522" w:rsidP="009C1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2949" w:rsidRPr="008053BB" w:rsidRDefault="00D02949" w:rsidP="009C1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2949" w:rsidRDefault="00D02949" w:rsidP="009C1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053BB">
        <w:rPr>
          <w:rFonts w:ascii="Arial" w:hAnsi="Arial" w:cs="Arial"/>
          <w:b/>
          <w:sz w:val="20"/>
          <w:szCs w:val="20"/>
        </w:rPr>
        <w:t>Building an Inclusive Labour Movement</w:t>
      </w:r>
    </w:p>
    <w:p w:rsidR="008053BB" w:rsidRPr="008053BB" w:rsidRDefault="008053BB" w:rsidP="009C1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Winnie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Ng (former labour staffer &amp; Sam 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Gindin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Chair at Ryerson)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Fred Hahn (CUPE Ontario)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Basia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Sokal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(Winnipeg Labour Council)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 xml:space="preserve">Chris 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Ramsaroop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(Justice for Migrant Workers)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Gil McGowan (AFL)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 xml:space="preserve">Chris 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Mulhall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(indigenous SEIU activist)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Tony Head (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Metis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CUPE staff rep)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Don Moran (formerly CUPE’s staffer responsible for indigenous issues)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Desmond Cole (journalist)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 xml:space="preserve">Jesse 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Wente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(journalist)</w:t>
      </w:r>
    </w:p>
    <w:p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Hayden King</w:t>
      </w:r>
      <w:r w:rsidR="00B40537" w:rsidRPr="008053BB">
        <w:rPr>
          <w:rFonts w:ascii="Arial" w:hAnsi="Arial" w:cs="Arial"/>
          <w:sz w:val="20"/>
          <w:szCs w:val="20"/>
        </w:rPr>
        <w:t xml:space="preserve"> (Ryerson U)</w:t>
      </w:r>
    </w:p>
    <w:p w:rsidR="00B40537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B40537" w:rsidRPr="008053BB">
        <w:rPr>
          <w:rFonts w:ascii="Arial" w:hAnsi="Arial" w:cs="Arial"/>
          <w:sz w:val="20"/>
          <w:szCs w:val="20"/>
        </w:rPr>
        <w:t>Erica Violet Lee (writer/activist)</w:t>
      </w:r>
    </w:p>
    <w:p w:rsidR="00B40537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B40537" w:rsidRPr="008053BB">
        <w:rPr>
          <w:rFonts w:ascii="Arial" w:hAnsi="Arial" w:cs="Arial"/>
          <w:sz w:val="20"/>
          <w:szCs w:val="20"/>
        </w:rPr>
        <w:t xml:space="preserve">Pam </w:t>
      </w:r>
      <w:proofErr w:type="spellStart"/>
      <w:r w:rsidR="00B40537" w:rsidRPr="008053BB">
        <w:rPr>
          <w:rFonts w:ascii="Arial" w:hAnsi="Arial" w:cs="Arial"/>
          <w:sz w:val="20"/>
          <w:szCs w:val="20"/>
        </w:rPr>
        <w:t>Palmater</w:t>
      </w:r>
      <w:proofErr w:type="spellEnd"/>
      <w:r w:rsidR="00B40537" w:rsidRPr="008053BB">
        <w:rPr>
          <w:rFonts w:ascii="Arial" w:hAnsi="Arial" w:cs="Arial"/>
          <w:sz w:val="20"/>
          <w:szCs w:val="20"/>
        </w:rPr>
        <w:t xml:space="preserve"> (Ryerson U)</w:t>
      </w:r>
    </w:p>
    <w:p w:rsidR="00D02949" w:rsidRPr="008053BB" w:rsidRDefault="00D02949" w:rsidP="009C1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2949" w:rsidRDefault="00D02949" w:rsidP="009C1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053BB">
        <w:rPr>
          <w:rFonts w:ascii="Arial" w:hAnsi="Arial" w:cs="Arial"/>
          <w:b/>
          <w:sz w:val="20"/>
          <w:szCs w:val="20"/>
        </w:rPr>
        <w:t>Making Labour a Social Force and Political Leader</w:t>
      </w:r>
    </w:p>
    <w:p w:rsidR="008053BB" w:rsidRPr="008053BB" w:rsidRDefault="008053BB" w:rsidP="009C1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02949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 xml:space="preserve">Suzanne 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MacNeil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(Halifax Labour Council)</w:t>
      </w:r>
    </w:p>
    <w:p w:rsidR="00D02949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8053BB">
        <w:rPr>
          <w:rFonts w:ascii="Arial" w:hAnsi="Arial" w:cs="Arial"/>
          <w:sz w:val="20"/>
          <w:szCs w:val="20"/>
        </w:rPr>
        <w:t>s</w:t>
      </w:r>
      <w:r w:rsidR="00D02949" w:rsidRPr="008053BB">
        <w:rPr>
          <w:rFonts w:ascii="Arial" w:hAnsi="Arial" w:cs="Arial"/>
          <w:sz w:val="20"/>
          <w:szCs w:val="20"/>
        </w:rPr>
        <w:t xml:space="preserve">omeone from 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Lutte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Commune (Quebec labour activist network)</w:t>
      </w:r>
    </w:p>
    <w:p w:rsidR="00D02949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 xml:space="preserve">Myles 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Magner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(OPSEU activist)</w:t>
      </w:r>
    </w:p>
    <w:p w:rsidR="00D02949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Cindy McCallum Miller (CUPW activist)</w:t>
      </w:r>
    </w:p>
    <w:p w:rsidR="00D02949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Stephanie Ross (McMaster U)</w:t>
      </w:r>
    </w:p>
    <w:p w:rsidR="00D02949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John Cartwright (Toronto Labour Council)</w:t>
      </w:r>
    </w:p>
    <w:p w:rsidR="00D02949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Ausma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949" w:rsidRPr="008053BB">
        <w:rPr>
          <w:rFonts w:ascii="Arial" w:hAnsi="Arial" w:cs="Arial"/>
          <w:sz w:val="20"/>
          <w:szCs w:val="20"/>
        </w:rPr>
        <w:t>Malik</w:t>
      </w:r>
      <w:proofErr w:type="spellEnd"/>
      <w:r w:rsidR="00D02949" w:rsidRPr="008053BB">
        <w:rPr>
          <w:rFonts w:ascii="Arial" w:hAnsi="Arial" w:cs="Arial"/>
          <w:sz w:val="20"/>
          <w:szCs w:val="20"/>
        </w:rPr>
        <w:t xml:space="preserve"> (school trustee in Toronto)</w:t>
      </w:r>
    </w:p>
    <w:p w:rsidR="00D91522" w:rsidRDefault="008E57F6" w:rsidP="00D9152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 w:eastAsia="en-US"/>
        </w:rPr>
      </w:pPr>
      <w:r>
        <w:rPr>
          <w:rFonts w:ascii="Arial" w:hAnsi="Arial" w:cs="Arial"/>
          <w:sz w:val="20"/>
          <w:szCs w:val="20"/>
        </w:rPr>
        <w:t xml:space="preserve">• </w:t>
      </w:r>
      <w:proofErr w:type="spellStart"/>
      <w:r>
        <w:rPr>
          <w:rFonts w:ascii="Arial" w:hAnsi="Arial" w:cs="Arial"/>
          <w:sz w:val="20"/>
          <w:szCs w:val="20"/>
        </w:rPr>
        <w:t>Maximiliano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775C">
        <w:rPr>
          <w:rFonts w:ascii="Arial" w:hAnsi="Arial" w:cs="Arial"/>
          <w:sz w:val="20"/>
          <w:szCs w:val="20"/>
        </w:rPr>
        <w:t>Nagl</w:t>
      </w:r>
      <w:proofErr w:type="spellEnd"/>
      <w:r w:rsidR="003777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775C">
        <w:rPr>
          <w:rFonts w:ascii="Arial" w:hAnsi="Arial" w:cs="Arial"/>
          <w:sz w:val="20"/>
          <w:szCs w:val="20"/>
        </w:rPr>
        <w:t>Garcez</w:t>
      </w:r>
      <w:proofErr w:type="spellEnd"/>
      <w:r w:rsidR="0037775C">
        <w:rPr>
          <w:rFonts w:ascii="Arial" w:hAnsi="Arial" w:cs="Arial"/>
          <w:sz w:val="20"/>
          <w:szCs w:val="20"/>
        </w:rPr>
        <w:t xml:space="preserve"> (activist, </w:t>
      </w:r>
      <w:r w:rsidR="0037775C" w:rsidRPr="0037775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 w:eastAsia="en-US"/>
        </w:rPr>
        <w:t xml:space="preserve">lawyer and legislative consultant for </w:t>
      </w:r>
      <w:proofErr w:type="spellStart"/>
      <w:r w:rsidR="0037775C" w:rsidRPr="0037775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 w:eastAsia="en-US"/>
        </w:rPr>
        <w:t>la</w:t>
      </w:r>
      <w:r w:rsidR="0037775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 w:eastAsia="en-US"/>
        </w:rPr>
        <w:t>bour</w:t>
      </w:r>
      <w:proofErr w:type="spellEnd"/>
      <w:r w:rsidR="0037775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 w:eastAsia="en-US"/>
        </w:rPr>
        <w:t xml:space="preserve"> unions in Brasília, Brazil)</w:t>
      </w:r>
      <w:bookmarkStart w:id="0" w:name="_GoBack"/>
      <w:bookmarkEnd w:id="0"/>
      <w:r w:rsidR="0037775C" w:rsidRPr="0037775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 w:eastAsia="en-US"/>
        </w:rPr>
        <w:t> </w:t>
      </w:r>
    </w:p>
    <w:p w:rsidR="00D91522" w:rsidRDefault="00D91522" w:rsidP="00D915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Pam </w:t>
      </w:r>
      <w:proofErr w:type="spellStart"/>
      <w:r>
        <w:rPr>
          <w:rFonts w:ascii="Arial" w:hAnsi="Arial" w:cs="Arial"/>
          <w:sz w:val="20"/>
          <w:szCs w:val="20"/>
        </w:rPr>
        <w:t>Frache</w:t>
      </w:r>
      <w:proofErr w:type="spellEnd"/>
      <w:r>
        <w:rPr>
          <w:rFonts w:ascii="Arial" w:hAnsi="Arial" w:cs="Arial"/>
          <w:sz w:val="20"/>
          <w:szCs w:val="20"/>
        </w:rPr>
        <w:t xml:space="preserve"> (Workers’ Action Centre</w:t>
      </w:r>
      <w:r w:rsidR="00380134">
        <w:rPr>
          <w:rFonts w:ascii="Arial" w:hAnsi="Arial" w:cs="Arial"/>
          <w:sz w:val="20"/>
          <w:szCs w:val="20"/>
        </w:rPr>
        <w:t xml:space="preserve"> &amp; FF15&amp;F</w:t>
      </w:r>
      <w:r>
        <w:rPr>
          <w:rFonts w:ascii="Arial" w:hAnsi="Arial" w:cs="Arial"/>
          <w:sz w:val="20"/>
          <w:szCs w:val="20"/>
        </w:rPr>
        <w:t>)</w:t>
      </w:r>
    </w:p>
    <w:p w:rsidR="00D91522" w:rsidRDefault="00D91522" w:rsidP="00D915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Alia </w:t>
      </w:r>
      <w:proofErr w:type="spellStart"/>
      <w:r>
        <w:rPr>
          <w:rFonts w:ascii="Arial" w:hAnsi="Arial" w:cs="Arial"/>
          <w:sz w:val="20"/>
          <w:szCs w:val="20"/>
        </w:rPr>
        <w:t>Karim</w:t>
      </w:r>
      <w:proofErr w:type="spellEnd"/>
      <w:r>
        <w:rPr>
          <w:rFonts w:ascii="Arial" w:hAnsi="Arial" w:cs="Arial"/>
          <w:sz w:val="20"/>
          <w:szCs w:val="20"/>
        </w:rPr>
        <w:t xml:space="preserve"> (FF15&amp;F)</w:t>
      </w:r>
    </w:p>
    <w:p w:rsidR="00D91522" w:rsidRDefault="00D91522" w:rsidP="00D9152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Navi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Auijaan</w:t>
      </w:r>
      <w:proofErr w:type="spellEnd"/>
      <w:r>
        <w:rPr>
          <w:rFonts w:ascii="Arial" w:hAnsi="Arial" w:cs="Arial"/>
          <w:sz w:val="20"/>
          <w:szCs w:val="20"/>
        </w:rPr>
        <w:t xml:space="preserve"> (FF15&amp;F)</w:t>
      </w:r>
    </w:p>
    <w:p w:rsidR="00D91522" w:rsidRDefault="00D91522" w:rsidP="00D915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Nil </w:t>
      </w:r>
      <w:proofErr w:type="spellStart"/>
      <w:r>
        <w:rPr>
          <w:rFonts w:ascii="Arial" w:hAnsi="Arial" w:cs="Arial"/>
          <w:sz w:val="20"/>
          <w:szCs w:val="20"/>
        </w:rPr>
        <w:t>Sendil</w:t>
      </w:r>
      <w:proofErr w:type="spellEnd"/>
      <w:r>
        <w:rPr>
          <w:rFonts w:ascii="Arial" w:hAnsi="Arial" w:cs="Arial"/>
          <w:sz w:val="20"/>
          <w:szCs w:val="20"/>
        </w:rPr>
        <w:t xml:space="preserve"> (Workers’ Action Centre &amp; FF15&amp;F)</w:t>
      </w:r>
    </w:p>
    <w:p w:rsidR="00D91522" w:rsidRPr="00D91522" w:rsidRDefault="00D91522" w:rsidP="00D9152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Brynne</w:t>
      </w:r>
      <w:proofErr w:type="spellEnd"/>
      <w:r>
        <w:rPr>
          <w:rFonts w:ascii="Arial" w:hAnsi="Arial" w:cs="Arial"/>
          <w:sz w:val="20"/>
          <w:szCs w:val="20"/>
        </w:rPr>
        <w:t xml:space="preserve"> Sinclair-Waters (OCUFA &amp; FF15&amp;F)</w:t>
      </w:r>
    </w:p>
    <w:p w:rsidR="0037775C" w:rsidRDefault="0037775C" w:rsidP="0037775C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 w:eastAsia="en-US"/>
        </w:rPr>
      </w:pPr>
    </w:p>
    <w:p w:rsidR="00D91522" w:rsidRDefault="00D91522" w:rsidP="0037775C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 w:eastAsia="en-US"/>
        </w:rPr>
      </w:pPr>
    </w:p>
    <w:p w:rsidR="00D91522" w:rsidRPr="0037775C" w:rsidRDefault="00D91522" w:rsidP="0037775C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E57F6" w:rsidRPr="008053BB" w:rsidRDefault="008E57F6" w:rsidP="00D0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53BB" w:rsidRPr="008053BB" w:rsidRDefault="008053BB" w:rsidP="00D0294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8053BB" w:rsidRPr="008053BB" w:rsidRDefault="008053B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29D8" w:rsidRPr="008053BB" w:rsidRDefault="008053BB" w:rsidP="00D029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53BB">
        <w:rPr>
          <w:rFonts w:ascii="Arial" w:hAnsi="Arial" w:cs="Arial"/>
          <w:b/>
          <w:sz w:val="24"/>
          <w:szCs w:val="24"/>
        </w:rPr>
        <w:t>KEYNOTE SPEAKERS</w:t>
      </w:r>
    </w:p>
    <w:p w:rsidR="008053BB" w:rsidRPr="008053BB" w:rsidRDefault="008053B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3BB1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8F3BB1" w:rsidRPr="008053BB">
        <w:rPr>
          <w:rFonts w:ascii="Arial" w:hAnsi="Arial" w:cs="Arial"/>
          <w:sz w:val="20"/>
          <w:szCs w:val="20"/>
        </w:rPr>
        <w:t>Philip Jennings (UNI)</w:t>
      </w:r>
    </w:p>
    <w:p w:rsidR="00A029D8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A029D8" w:rsidRPr="008053BB">
        <w:rPr>
          <w:rFonts w:ascii="Arial" w:hAnsi="Arial" w:cs="Arial"/>
          <w:sz w:val="20"/>
          <w:szCs w:val="20"/>
        </w:rPr>
        <w:t>Mike Davis</w:t>
      </w:r>
      <w:r w:rsidR="007F0A53" w:rsidRPr="008053BB">
        <w:rPr>
          <w:rFonts w:ascii="Arial" w:hAnsi="Arial" w:cs="Arial"/>
          <w:sz w:val="20"/>
          <w:szCs w:val="20"/>
        </w:rPr>
        <w:t xml:space="preserve"> (author)</w:t>
      </w:r>
    </w:p>
    <w:p w:rsidR="00A029D8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proofErr w:type="spellStart"/>
      <w:r w:rsidR="00A029D8" w:rsidRPr="008053BB">
        <w:rPr>
          <w:rFonts w:ascii="Arial" w:hAnsi="Arial" w:cs="Arial"/>
          <w:sz w:val="20"/>
          <w:szCs w:val="20"/>
        </w:rPr>
        <w:t>Keeanga-Yam</w:t>
      </w:r>
      <w:r w:rsidR="007F0A53" w:rsidRPr="008053BB">
        <w:rPr>
          <w:rFonts w:ascii="Arial" w:hAnsi="Arial" w:cs="Arial"/>
          <w:sz w:val="20"/>
          <w:szCs w:val="20"/>
        </w:rPr>
        <w:t>ah</w:t>
      </w:r>
      <w:r w:rsidR="00A029D8" w:rsidRPr="008053BB">
        <w:rPr>
          <w:rFonts w:ascii="Arial" w:hAnsi="Arial" w:cs="Arial"/>
          <w:sz w:val="20"/>
          <w:szCs w:val="20"/>
        </w:rPr>
        <w:t>tt</w:t>
      </w:r>
      <w:r w:rsidR="007F0A53" w:rsidRPr="008053BB">
        <w:rPr>
          <w:rFonts w:ascii="Arial" w:hAnsi="Arial" w:cs="Arial"/>
          <w:sz w:val="20"/>
          <w:szCs w:val="20"/>
        </w:rPr>
        <w:t>a</w:t>
      </w:r>
      <w:proofErr w:type="spellEnd"/>
      <w:r w:rsidR="007F0A53" w:rsidRPr="008053BB">
        <w:rPr>
          <w:rFonts w:ascii="Arial" w:hAnsi="Arial" w:cs="Arial"/>
          <w:sz w:val="20"/>
          <w:szCs w:val="20"/>
        </w:rPr>
        <w:t xml:space="preserve"> </w:t>
      </w:r>
      <w:r w:rsidR="00A029D8" w:rsidRPr="008053BB">
        <w:rPr>
          <w:rFonts w:ascii="Arial" w:hAnsi="Arial" w:cs="Arial"/>
          <w:sz w:val="20"/>
          <w:szCs w:val="20"/>
        </w:rPr>
        <w:t>Taylor</w:t>
      </w:r>
      <w:r w:rsidR="007F0A53" w:rsidRPr="008053BB">
        <w:rPr>
          <w:rFonts w:ascii="Arial" w:hAnsi="Arial" w:cs="Arial"/>
          <w:sz w:val="20"/>
          <w:szCs w:val="20"/>
        </w:rPr>
        <w:t xml:space="preserve"> (Princeton U)</w:t>
      </w:r>
    </w:p>
    <w:p w:rsidR="00A029D8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7F0A53" w:rsidRPr="008053BB">
        <w:rPr>
          <w:rFonts w:ascii="Arial" w:hAnsi="Arial" w:cs="Arial"/>
          <w:sz w:val="20"/>
          <w:szCs w:val="20"/>
        </w:rPr>
        <w:t xml:space="preserve">Jane </w:t>
      </w:r>
      <w:proofErr w:type="spellStart"/>
      <w:r w:rsidR="007F0A53" w:rsidRPr="008053BB">
        <w:rPr>
          <w:rFonts w:ascii="Arial" w:hAnsi="Arial" w:cs="Arial"/>
          <w:sz w:val="20"/>
          <w:szCs w:val="20"/>
        </w:rPr>
        <w:t>M</w:t>
      </w:r>
      <w:r w:rsidR="00A029D8" w:rsidRPr="008053BB">
        <w:rPr>
          <w:rFonts w:ascii="Arial" w:hAnsi="Arial" w:cs="Arial"/>
          <w:sz w:val="20"/>
          <w:szCs w:val="20"/>
        </w:rPr>
        <w:t>cAlevey</w:t>
      </w:r>
      <w:proofErr w:type="spellEnd"/>
      <w:r w:rsidR="007F0A53" w:rsidRPr="008053BB">
        <w:rPr>
          <w:rFonts w:ascii="Arial" w:hAnsi="Arial" w:cs="Arial"/>
          <w:sz w:val="20"/>
          <w:szCs w:val="20"/>
        </w:rPr>
        <w:t xml:space="preserve"> (organizer and writer)</w:t>
      </w:r>
    </w:p>
    <w:p w:rsidR="00AF282B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>• Bill Fletcher Jr. (author, activist &amp; cofounder of Centre for Labour Renewal)</w:t>
      </w:r>
    </w:p>
    <w:p w:rsidR="00E4132A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proofErr w:type="spellStart"/>
      <w:r w:rsidR="00E4132A" w:rsidRPr="008053BB">
        <w:rPr>
          <w:rFonts w:ascii="Arial" w:hAnsi="Arial" w:cs="Arial"/>
          <w:sz w:val="20"/>
          <w:szCs w:val="20"/>
        </w:rPr>
        <w:t>Selina</w:t>
      </w:r>
      <w:proofErr w:type="spellEnd"/>
      <w:r w:rsidR="00E4132A" w:rsidRPr="008053BB">
        <w:rPr>
          <w:rFonts w:ascii="Arial" w:hAnsi="Arial" w:cs="Arial"/>
          <w:sz w:val="20"/>
          <w:szCs w:val="20"/>
        </w:rPr>
        <w:t xml:space="preserve"> Todd</w:t>
      </w:r>
      <w:r w:rsidR="00AD385C" w:rsidRPr="008053BB">
        <w:rPr>
          <w:rFonts w:ascii="Arial" w:hAnsi="Arial" w:cs="Arial"/>
          <w:sz w:val="20"/>
          <w:szCs w:val="20"/>
        </w:rPr>
        <w:t xml:space="preserve"> (Historian and writer; Oxford)</w:t>
      </w:r>
    </w:p>
    <w:p w:rsidR="00E4132A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E4132A" w:rsidRPr="008053BB">
        <w:rPr>
          <w:rFonts w:ascii="Arial" w:hAnsi="Arial" w:cs="Arial"/>
          <w:sz w:val="20"/>
          <w:szCs w:val="20"/>
        </w:rPr>
        <w:t>Owen Jones</w:t>
      </w:r>
      <w:r w:rsidRPr="008053BB">
        <w:rPr>
          <w:rFonts w:ascii="Arial" w:hAnsi="Arial" w:cs="Arial"/>
          <w:sz w:val="20"/>
          <w:szCs w:val="20"/>
        </w:rPr>
        <w:t xml:space="preserve"> (UK columnist – Guardian, New Statesman -- and activist)</w:t>
      </w:r>
    </w:p>
    <w:p w:rsidR="00E4132A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E4132A" w:rsidRPr="008053BB">
        <w:rPr>
          <w:rFonts w:ascii="Arial" w:hAnsi="Arial" w:cs="Arial"/>
          <w:sz w:val="20"/>
          <w:szCs w:val="20"/>
        </w:rPr>
        <w:t xml:space="preserve">China </w:t>
      </w:r>
      <w:proofErr w:type="spellStart"/>
      <w:r w:rsidR="00E4132A" w:rsidRPr="008053BB">
        <w:rPr>
          <w:rFonts w:ascii="Arial" w:hAnsi="Arial" w:cs="Arial"/>
          <w:sz w:val="20"/>
          <w:szCs w:val="20"/>
        </w:rPr>
        <w:t>Miéville</w:t>
      </w:r>
      <w:proofErr w:type="spellEnd"/>
      <w:r w:rsidRPr="008053BB">
        <w:rPr>
          <w:rFonts w:ascii="Arial" w:hAnsi="Arial" w:cs="Arial"/>
          <w:sz w:val="20"/>
          <w:szCs w:val="20"/>
        </w:rPr>
        <w:t xml:space="preserve"> (English </w:t>
      </w:r>
      <w:proofErr w:type="spellStart"/>
      <w:r w:rsidRPr="008053BB">
        <w:rPr>
          <w:rFonts w:ascii="Arial" w:hAnsi="Arial" w:cs="Arial"/>
          <w:sz w:val="20"/>
          <w:szCs w:val="20"/>
        </w:rPr>
        <w:t>sci</w:t>
      </w:r>
      <w:proofErr w:type="spellEnd"/>
      <w:r w:rsidRPr="00805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53BB">
        <w:rPr>
          <w:rFonts w:ascii="Arial" w:hAnsi="Arial" w:cs="Arial"/>
          <w:sz w:val="20"/>
          <w:szCs w:val="20"/>
        </w:rPr>
        <w:t>fi</w:t>
      </w:r>
      <w:proofErr w:type="spellEnd"/>
      <w:r w:rsidRPr="008053BB">
        <w:rPr>
          <w:rFonts w:ascii="Arial" w:hAnsi="Arial" w:cs="Arial"/>
          <w:sz w:val="20"/>
          <w:szCs w:val="20"/>
        </w:rPr>
        <w:t xml:space="preserve"> author, activist and academic)</w:t>
      </w:r>
    </w:p>
    <w:p w:rsidR="00AF282B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282B" w:rsidRPr="008053BB" w:rsidRDefault="008053BB" w:rsidP="00D029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53BB">
        <w:rPr>
          <w:rFonts w:ascii="Arial" w:hAnsi="Arial" w:cs="Arial"/>
          <w:b/>
          <w:sz w:val="24"/>
          <w:szCs w:val="24"/>
        </w:rPr>
        <w:t>KEYNOTE SPEAKERS (JOINTLY WITH CCPA-MB)</w:t>
      </w:r>
    </w:p>
    <w:p w:rsidR="00AF282B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282B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8053BB">
        <w:rPr>
          <w:rFonts w:ascii="Arial" w:hAnsi="Arial" w:cs="Arial"/>
          <w:sz w:val="20"/>
          <w:szCs w:val="20"/>
        </w:rPr>
        <w:t>Arundhati</w:t>
      </w:r>
      <w:proofErr w:type="spellEnd"/>
      <w:r w:rsidRPr="008053BB">
        <w:rPr>
          <w:rFonts w:ascii="Arial" w:hAnsi="Arial" w:cs="Arial"/>
          <w:sz w:val="20"/>
          <w:szCs w:val="20"/>
        </w:rPr>
        <w:t xml:space="preserve"> Roy</w:t>
      </w:r>
      <w:r w:rsidR="00D257E5" w:rsidRPr="008053BB">
        <w:rPr>
          <w:rFonts w:ascii="Arial" w:hAnsi="Arial" w:cs="Arial"/>
          <w:sz w:val="20"/>
          <w:szCs w:val="20"/>
        </w:rPr>
        <w:t xml:space="preserve"> (Indian author and political activist)</w:t>
      </w:r>
    </w:p>
    <w:p w:rsidR="007F0A53" w:rsidRPr="008053BB" w:rsidRDefault="007F0A53" w:rsidP="00D0294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F0A53" w:rsidRPr="008053BB" w:rsidSect="00C322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1B82"/>
    <w:multiLevelType w:val="hybridMultilevel"/>
    <w:tmpl w:val="0B82F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compat>
    <w:useFELayout/>
  </w:compat>
  <w:rsids>
    <w:rsidRoot w:val="009C16EB"/>
    <w:rsid w:val="00021DFC"/>
    <w:rsid w:val="00206BE3"/>
    <w:rsid w:val="00253B82"/>
    <w:rsid w:val="00345AC3"/>
    <w:rsid w:val="0037775C"/>
    <w:rsid w:val="00380134"/>
    <w:rsid w:val="003919C7"/>
    <w:rsid w:val="003C015E"/>
    <w:rsid w:val="003F1E2D"/>
    <w:rsid w:val="00455D4F"/>
    <w:rsid w:val="007F0A53"/>
    <w:rsid w:val="008053BB"/>
    <w:rsid w:val="008E57F6"/>
    <w:rsid w:val="008F3BB1"/>
    <w:rsid w:val="00944562"/>
    <w:rsid w:val="009C16EB"/>
    <w:rsid w:val="00A029D8"/>
    <w:rsid w:val="00A968F8"/>
    <w:rsid w:val="00AD385C"/>
    <w:rsid w:val="00AF282B"/>
    <w:rsid w:val="00B40537"/>
    <w:rsid w:val="00C3226F"/>
    <w:rsid w:val="00D02949"/>
    <w:rsid w:val="00D257E5"/>
    <w:rsid w:val="00D91522"/>
    <w:rsid w:val="00D97829"/>
    <w:rsid w:val="00E4132A"/>
    <w:rsid w:val="00F6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42449">
      <w:bodyDiv w:val="1"/>
      <w:marLeft w:val="60"/>
      <w:marRight w:val="60"/>
      <w:marTop w:val="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12%20pt%20font%20TN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 pt font TNR template</Template>
  <TotalTime>7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2018-01-02T19:04:00Z</dcterms:created>
  <dcterms:modified xsi:type="dcterms:W3CDTF">2018-01-02T19:10:00Z</dcterms:modified>
</cp:coreProperties>
</file>