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4319" w14:textId="4472E891" w:rsidR="00FD2957" w:rsidRPr="00DB4E93" w:rsidRDefault="00DB4E93" w:rsidP="00372168">
      <w:pPr>
        <w:pStyle w:val="Header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DB4E9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7980B9" wp14:editId="46B7FF37">
            <wp:simplePos x="0" y="0"/>
            <wp:positionH relativeFrom="page">
              <wp:posOffset>320040</wp:posOffset>
            </wp:positionH>
            <wp:positionV relativeFrom="page">
              <wp:posOffset>342900</wp:posOffset>
            </wp:positionV>
            <wp:extent cx="1813560" cy="98197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8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E93">
        <w:rPr>
          <w:rFonts w:ascii="Times New Roman" w:hAnsi="Times New Roman" w:cs="Times New Roman"/>
          <w:b/>
          <w:sz w:val="36"/>
          <w:szCs w:val="40"/>
        </w:rPr>
        <w:t xml:space="preserve">Lawrence Genser </w:t>
      </w:r>
      <w:r w:rsidR="00FD2957" w:rsidRPr="00DB4E93">
        <w:rPr>
          <w:rFonts w:ascii="Times New Roman" w:hAnsi="Times New Roman" w:cs="Times New Roman"/>
          <w:b/>
          <w:sz w:val="36"/>
          <w:szCs w:val="40"/>
        </w:rPr>
        <w:t>Competition</w:t>
      </w:r>
    </w:p>
    <w:p w14:paraId="4B1D1B68" w14:textId="46DCE8AD" w:rsidR="002E6E05" w:rsidRDefault="00DB4E93" w:rsidP="00DB4E93">
      <w:pPr>
        <w:pStyle w:val="Head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Scholarship</w:t>
      </w:r>
      <w:r w:rsidR="00FD2957" w:rsidRPr="00F077D7">
        <w:rPr>
          <w:rFonts w:ascii="Times New Roman" w:hAnsi="Times New Roman" w:cs="Times New Roman"/>
          <w:i/>
          <w:sz w:val="24"/>
          <w:szCs w:val="24"/>
        </w:rPr>
        <w:t xml:space="preserve"> Competition 20</w:t>
      </w:r>
      <w:r w:rsidR="001F3D58">
        <w:rPr>
          <w:rFonts w:ascii="Times New Roman" w:hAnsi="Times New Roman" w:cs="Times New Roman"/>
          <w:i/>
          <w:sz w:val="24"/>
          <w:szCs w:val="24"/>
        </w:rPr>
        <w:t>2</w:t>
      </w:r>
      <w:r w:rsidR="00C178D6">
        <w:rPr>
          <w:rFonts w:ascii="Times New Roman" w:hAnsi="Times New Roman" w:cs="Times New Roman"/>
          <w:i/>
          <w:sz w:val="24"/>
          <w:szCs w:val="24"/>
        </w:rPr>
        <w:t>4</w:t>
      </w:r>
      <w:r w:rsidR="001F3D58">
        <w:rPr>
          <w:rFonts w:ascii="Times New Roman" w:hAnsi="Times New Roman" w:cs="Times New Roman"/>
          <w:i/>
          <w:sz w:val="24"/>
          <w:szCs w:val="24"/>
        </w:rPr>
        <w:t>-202</w:t>
      </w:r>
      <w:r w:rsidR="00C178D6">
        <w:rPr>
          <w:rFonts w:ascii="Times New Roman" w:hAnsi="Times New Roman" w:cs="Times New Roman"/>
          <w:i/>
          <w:sz w:val="24"/>
          <w:szCs w:val="24"/>
        </w:rPr>
        <w:t>5</w:t>
      </w:r>
    </w:p>
    <w:p w14:paraId="09F4234A" w14:textId="77777777" w:rsidR="00DB4E93" w:rsidRPr="00DB4E93" w:rsidRDefault="00DB4E93" w:rsidP="00DB4E93">
      <w:pPr>
        <w:pStyle w:val="Head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3ABCED" w14:textId="28E647AF" w:rsidR="00C178D6" w:rsidRDefault="00C178D6" w:rsidP="003E77A5">
      <w:pPr>
        <w:spacing w:after="0"/>
        <w:jc w:val="center"/>
        <w:rPr>
          <w:rFonts w:ascii="Times New Roman" w:hAnsi="Times New Roman" w:cs="Times New Roman"/>
          <w:b/>
        </w:rPr>
      </w:pPr>
      <w:r w:rsidRPr="006D35FC">
        <w:rPr>
          <w:rFonts w:ascii="Times New Roman" w:hAnsi="Times New Roman" w:cs="Times New Roman"/>
          <w:b/>
        </w:rPr>
        <w:t xml:space="preserve">Application deadline </w:t>
      </w:r>
      <w:r w:rsidRPr="006D35FC">
        <w:rPr>
          <w:rFonts w:ascii="Times New Roman" w:hAnsi="Times New Roman" w:cs="Times New Roman"/>
          <w:i/>
        </w:rPr>
        <w:t>(Including program submission)</w:t>
      </w:r>
      <w:r w:rsidRPr="006D35FC">
        <w:rPr>
          <w:rFonts w:ascii="Times New Roman" w:hAnsi="Times New Roman" w:cs="Times New Roman"/>
        </w:rPr>
        <w:t xml:space="preserve">: </w:t>
      </w:r>
      <w:r w:rsidR="00DB4E93">
        <w:rPr>
          <w:rFonts w:ascii="Times New Roman" w:hAnsi="Times New Roman" w:cs="Times New Roman"/>
        </w:rPr>
        <w:t>Friday, October 4, 2024</w:t>
      </w:r>
      <w:r w:rsidRPr="006D35FC">
        <w:rPr>
          <w:rFonts w:ascii="Times New Roman" w:hAnsi="Times New Roman" w:cs="Times New Roman"/>
        </w:rPr>
        <w:t xml:space="preserve"> – 4:30</w:t>
      </w:r>
      <w:r>
        <w:rPr>
          <w:rFonts w:ascii="Times New Roman" w:hAnsi="Times New Roman" w:cs="Times New Roman"/>
        </w:rPr>
        <w:t xml:space="preserve"> </w:t>
      </w:r>
      <w:r w:rsidRPr="006D35F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6D35F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</w:p>
    <w:p w14:paraId="36B13F25" w14:textId="58AEE103" w:rsidR="00954D73" w:rsidRPr="006D35FC" w:rsidRDefault="002E6E05" w:rsidP="003E77A5">
      <w:pPr>
        <w:spacing w:after="0"/>
        <w:jc w:val="center"/>
        <w:rPr>
          <w:rFonts w:ascii="Times New Roman" w:hAnsi="Times New Roman" w:cs="Times New Roman"/>
        </w:rPr>
      </w:pPr>
      <w:r w:rsidRPr="006D35FC">
        <w:rPr>
          <w:rFonts w:ascii="Times New Roman" w:hAnsi="Times New Roman" w:cs="Times New Roman"/>
          <w:b/>
        </w:rPr>
        <w:t>Preliminary Round</w:t>
      </w:r>
      <w:r w:rsidRPr="006D35FC">
        <w:rPr>
          <w:rFonts w:ascii="Times New Roman" w:hAnsi="Times New Roman" w:cs="Times New Roman"/>
        </w:rPr>
        <w:t xml:space="preserve">:  </w:t>
      </w:r>
      <w:r w:rsidR="006D35FC" w:rsidRPr="006D35FC">
        <w:rPr>
          <w:rFonts w:ascii="Times New Roman" w:hAnsi="Times New Roman" w:cs="Times New Roman"/>
        </w:rPr>
        <w:t xml:space="preserve">Saturday, </w:t>
      </w:r>
      <w:r w:rsidR="00DB4E93">
        <w:rPr>
          <w:rFonts w:ascii="Times New Roman" w:hAnsi="Times New Roman" w:cs="Times New Roman"/>
        </w:rPr>
        <w:t>November 9, 2024</w:t>
      </w:r>
    </w:p>
    <w:p w14:paraId="48D04A87" w14:textId="7AFAF7D1" w:rsidR="002E6E05" w:rsidRDefault="002E6E05" w:rsidP="00E62A56">
      <w:pPr>
        <w:spacing w:after="0"/>
        <w:jc w:val="center"/>
        <w:rPr>
          <w:rFonts w:ascii="Times New Roman" w:hAnsi="Times New Roman" w:cs="Times New Roman"/>
        </w:rPr>
      </w:pPr>
      <w:r w:rsidRPr="006D35FC">
        <w:rPr>
          <w:rFonts w:ascii="Times New Roman" w:hAnsi="Times New Roman" w:cs="Times New Roman"/>
          <w:b/>
        </w:rPr>
        <w:t>Final Round</w:t>
      </w:r>
      <w:r w:rsidR="001F3D58" w:rsidRPr="006D35FC">
        <w:rPr>
          <w:rFonts w:ascii="Times New Roman" w:hAnsi="Times New Roman" w:cs="Times New Roman"/>
        </w:rPr>
        <w:t xml:space="preserve">:  </w:t>
      </w:r>
      <w:r w:rsidR="00DB4E93">
        <w:rPr>
          <w:rFonts w:ascii="Times New Roman" w:hAnsi="Times New Roman" w:cs="Times New Roman"/>
        </w:rPr>
        <w:t>Saturday, November 23, 2024</w:t>
      </w:r>
    </w:p>
    <w:p w14:paraId="4C8AA28F" w14:textId="77777777" w:rsidR="00DB4E93" w:rsidRPr="00DF1BDF" w:rsidRDefault="00DB4E93" w:rsidP="00DB4E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60"/>
      </w:tblGrid>
      <w:tr w:rsidR="00DB4E93" w:rsidRPr="00DF1BDF" w14:paraId="0C3D3693" w14:textId="77777777" w:rsidTr="00A97DDD">
        <w:tc>
          <w:tcPr>
            <w:tcW w:w="4788" w:type="dxa"/>
          </w:tcPr>
          <w:p w14:paraId="7D8B3245" w14:textId="77777777" w:rsidR="00DB4E93" w:rsidRPr="00DF1BDF" w:rsidRDefault="00DB4E93" w:rsidP="00A97DDD">
            <w:p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Name: _________________________________</w:t>
            </w:r>
          </w:p>
        </w:tc>
        <w:tc>
          <w:tcPr>
            <w:tcW w:w="4788" w:type="dxa"/>
          </w:tcPr>
          <w:p w14:paraId="6014779A" w14:textId="77777777" w:rsidR="00DB4E93" w:rsidRPr="00DF1BDF" w:rsidRDefault="00DB4E93" w:rsidP="00A97DDD">
            <w:p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Telephone:_</w:t>
            </w:r>
            <w:proofErr w:type="gramEnd"/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________________________________</w:t>
            </w:r>
          </w:p>
        </w:tc>
      </w:tr>
      <w:tr w:rsidR="00DB4E93" w:rsidRPr="00DF1BDF" w14:paraId="43C0B4D6" w14:textId="77777777" w:rsidTr="00A97DDD">
        <w:tc>
          <w:tcPr>
            <w:tcW w:w="4788" w:type="dxa"/>
          </w:tcPr>
          <w:p w14:paraId="236360E6" w14:textId="77777777" w:rsidR="00DB4E93" w:rsidRPr="00DF1BDF" w:rsidRDefault="00DB4E93" w:rsidP="00A97DDD">
            <w:p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Instrument/Voice: ________________________</w:t>
            </w:r>
          </w:p>
        </w:tc>
        <w:tc>
          <w:tcPr>
            <w:tcW w:w="4788" w:type="dxa"/>
          </w:tcPr>
          <w:p w14:paraId="36891393" w14:textId="77777777" w:rsidR="00DB4E93" w:rsidRPr="00DF1BDF" w:rsidRDefault="00DB4E93" w:rsidP="00A97DDD">
            <w:p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UM Email Address: _________________________</w:t>
            </w:r>
          </w:p>
        </w:tc>
      </w:tr>
      <w:tr w:rsidR="00DB4E93" w:rsidRPr="00DF1BDF" w14:paraId="6246704B" w14:textId="77777777" w:rsidTr="00A97DDD">
        <w:tc>
          <w:tcPr>
            <w:tcW w:w="4788" w:type="dxa"/>
          </w:tcPr>
          <w:p w14:paraId="52E645B1" w14:textId="77777777" w:rsidR="00DB4E93" w:rsidRPr="00DF1BDF" w:rsidRDefault="00DB4E93" w:rsidP="00A97DDD">
            <w:p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Collaborating Musician(s): _________________</w:t>
            </w:r>
          </w:p>
        </w:tc>
        <w:tc>
          <w:tcPr>
            <w:tcW w:w="4788" w:type="dxa"/>
          </w:tcPr>
          <w:p w14:paraId="670C69DF" w14:textId="77777777" w:rsidR="00DB4E93" w:rsidRPr="00DF1BDF" w:rsidRDefault="00DB4E93" w:rsidP="00A97DDD">
            <w:pPr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MPS </w:t>
            </w:r>
            <w:proofErr w:type="gramStart"/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Instructor:_</w:t>
            </w:r>
            <w:proofErr w:type="gramEnd"/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____________________________</w:t>
            </w:r>
          </w:p>
        </w:tc>
      </w:tr>
    </w:tbl>
    <w:p w14:paraId="434ED6BF" w14:textId="77777777" w:rsidR="00DB4E93" w:rsidRPr="00DF1BDF" w:rsidRDefault="00DB4E93" w:rsidP="00DB4E9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DF1BDF">
        <w:rPr>
          <w:rFonts w:ascii="Times New Roman" w:hAnsi="Times New Roman" w:cs="Times New Roman"/>
          <w:b/>
          <w:sz w:val="21"/>
          <w:szCs w:val="21"/>
        </w:rPr>
        <w:t xml:space="preserve">Winners </w:t>
      </w:r>
    </w:p>
    <w:p w14:paraId="42912DA3" w14:textId="77777777" w:rsidR="00DB4E93" w:rsidRPr="00DF1BDF" w:rsidRDefault="00DB4E93" w:rsidP="00DB4E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F1BDF">
        <w:rPr>
          <w:rFonts w:ascii="Times New Roman" w:hAnsi="Times New Roman" w:cs="Times New Roman"/>
          <w:sz w:val="21"/>
          <w:szCs w:val="21"/>
        </w:rPr>
        <w:t xml:space="preserve">The Lawrence Genser Competition recognizes high levels of solo performance by awarding a prize in the form of a scholarship. </w:t>
      </w:r>
    </w:p>
    <w:p w14:paraId="56908E4B" w14:textId="77777777" w:rsidR="00DB4E93" w:rsidRPr="00DF1BDF" w:rsidRDefault="00DB4E93" w:rsidP="00DB4E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F1BDF">
        <w:rPr>
          <w:rFonts w:ascii="Times New Roman" w:hAnsi="Times New Roman" w:cs="Times New Roman"/>
          <w:sz w:val="21"/>
          <w:szCs w:val="21"/>
        </w:rPr>
        <w:tab/>
        <w:t>First Prize: $1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DF1BDF">
        <w:rPr>
          <w:rFonts w:ascii="Times New Roman" w:hAnsi="Times New Roman" w:cs="Times New Roman"/>
          <w:sz w:val="21"/>
          <w:szCs w:val="21"/>
        </w:rPr>
        <w:t xml:space="preserve">500 </w:t>
      </w:r>
    </w:p>
    <w:p w14:paraId="2CCE85C8" w14:textId="0ACF1ECA" w:rsidR="00DB4E93" w:rsidRDefault="00DB4E93" w:rsidP="00DB4E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F1BDF">
        <w:rPr>
          <w:rFonts w:ascii="Times New Roman" w:hAnsi="Times New Roman" w:cs="Times New Roman"/>
          <w:sz w:val="21"/>
          <w:szCs w:val="21"/>
        </w:rPr>
        <w:tab/>
        <w:t xml:space="preserve">Second Prize: $900 </w:t>
      </w:r>
    </w:p>
    <w:p w14:paraId="2BFE3C7F" w14:textId="77777777" w:rsidR="00DB4E93" w:rsidRPr="00DB4E93" w:rsidRDefault="00DB4E93" w:rsidP="00DB4E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9EF0BD3" w14:textId="77777777" w:rsidR="00DB4E93" w:rsidRPr="00DF1BDF" w:rsidRDefault="00DB4E93" w:rsidP="00DB4E9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F1BDF">
        <w:rPr>
          <w:rFonts w:ascii="Times New Roman" w:hAnsi="Times New Roman" w:cs="Times New Roman"/>
          <w:b/>
          <w:sz w:val="21"/>
          <w:szCs w:val="21"/>
        </w:rPr>
        <w:t>Eligibility</w:t>
      </w:r>
    </w:p>
    <w:p w14:paraId="32A550AE" w14:textId="77777777" w:rsidR="00DB4E93" w:rsidRPr="00DF1BDF" w:rsidRDefault="00DB4E93" w:rsidP="00DB4E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DF1BDF">
        <w:rPr>
          <w:rFonts w:ascii="Times New Roman" w:hAnsi="Times New Roman" w:cs="Times New Roman"/>
          <w:sz w:val="21"/>
          <w:szCs w:val="21"/>
        </w:rPr>
        <w:t xml:space="preserve">Any Bachelor of Music </w:t>
      </w:r>
      <w:r>
        <w:rPr>
          <w:rFonts w:ascii="Times New Roman" w:hAnsi="Times New Roman" w:cs="Times New Roman"/>
          <w:sz w:val="21"/>
          <w:szCs w:val="21"/>
        </w:rPr>
        <w:t xml:space="preserve">student </w:t>
      </w:r>
      <w:r w:rsidRPr="00DF1BDF">
        <w:rPr>
          <w:rFonts w:ascii="Times New Roman" w:hAnsi="Times New Roman" w:cs="Times New Roman"/>
          <w:sz w:val="21"/>
          <w:szCs w:val="21"/>
        </w:rPr>
        <w:t xml:space="preserve">(not including </w:t>
      </w:r>
      <w:proofErr w:type="gramStart"/>
      <w:r w:rsidRPr="00DF1BDF">
        <w:rPr>
          <w:rFonts w:ascii="Times New Roman" w:hAnsi="Times New Roman" w:cs="Times New Roman"/>
          <w:sz w:val="21"/>
          <w:szCs w:val="21"/>
        </w:rPr>
        <w:t>Post-Baccalaureate</w:t>
      </w:r>
      <w:proofErr w:type="gramEnd"/>
      <w:r w:rsidRPr="00DF1BDF">
        <w:rPr>
          <w:rFonts w:ascii="Times New Roman" w:hAnsi="Times New Roman" w:cs="Times New Roman"/>
          <w:sz w:val="21"/>
          <w:szCs w:val="21"/>
        </w:rPr>
        <w:t xml:space="preserve"> students) </w:t>
      </w:r>
    </w:p>
    <w:p w14:paraId="0B14F171" w14:textId="77777777" w:rsidR="00DB4E93" w:rsidRPr="00DF1BDF" w:rsidRDefault="00DB4E93" w:rsidP="00DB4E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DF1BDF">
        <w:rPr>
          <w:rFonts w:ascii="Times New Roman" w:hAnsi="Times New Roman" w:cs="Times New Roman"/>
          <w:sz w:val="21"/>
          <w:szCs w:val="21"/>
        </w:rPr>
        <w:t>Must be enrolled in M</w:t>
      </w:r>
      <w:r>
        <w:rPr>
          <w:rFonts w:ascii="Times New Roman" w:hAnsi="Times New Roman" w:cs="Times New Roman"/>
          <w:sz w:val="21"/>
          <w:szCs w:val="21"/>
        </w:rPr>
        <w:t>ajor Practical Study for the 2023-2024</w:t>
      </w:r>
      <w:r w:rsidRPr="00DF1BDF">
        <w:rPr>
          <w:rFonts w:ascii="Times New Roman" w:hAnsi="Times New Roman" w:cs="Times New Roman"/>
          <w:sz w:val="21"/>
          <w:szCs w:val="21"/>
        </w:rPr>
        <w:t xml:space="preserve"> academic year </w:t>
      </w:r>
    </w:p>
    <w:p w14:paraId="3D7F2171" w14:textId="77777777" w:rsidR="00DB4E93" w:rsidRPr="00DF1BDF" w:rsidRDefault="00DB4E93" w:rsidP="00DB4E93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87"/>
        <w:gridCol w:w="4355"/>
      </w:tblGrid>
      <w:tr w:rsidR="00DB4E93" w:rsidRPr="00DF1BDF" w14:paraId="7B04BB1D" w14:textId="77777777" w:rsidTr="00A97DDD">
        <w:trPr>
          <w:trHeight w:val="350"/>
        </w:trPr>
        <w:tc>
          <w:tcPr>
            <w:tcW w:w="4887" w:type="dxa"/>
            <w:shd w:val="clear" w:color="auto" w:fill="D9D9D9" w:themeFill="background1" w:themeFillShade="D9"/>
            <w:vAlign w:val="center"/>
          </w:tcPr>
          <w:p w14:paraId="5132B807" w14:textId="77777777" w:rsidR="00DB4E93" w:rsidRPr="00DF1BDF" w:rsidRDefault="00DB4E93" w:rsidP="00A97DD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Preliminary Round Requirements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21CAC56D" w14:textId="77777777" w:rsidR="00DB4E93" w:rsidRPr="00DF1BDF" w:rsidRDefault="00DB4E93" w:rsidP="00A97DD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Final Round Requirements</w:t>
            </w:r>
          </w:p>
        </w:tc>
      </w:tr>
      <w:tr w:rsidR="00DB4E93" w:rsidRPr="00DF1BDF" w14:paraId="65C51F56" w14:textId="77777777" w:rsidTr="00A97DDD">
        <w:tc>
          <w:tcPr>
            <w:tcW w:w="4887" w:type="dxa"/>
          </w:tcPr>
          <w:p w14:paraId="7F8B438A" w14:textId="77777777" w:rsidR="00DB4E93" w:rsidRPr="00DF1BDF" w:rsidRDefault="00DB4E93" w:rsidP="00A97DD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Each performer is allotted a 15-minute slot, which allows for approximately </w:t>
            </w:r>
            <w:r w:rsidRPr="00DF1BD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12 minutes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 of music</w:t>
            </w:r>
          </w:p>
        </w:tc>
        <w:tc>
          <w:tcPr>
            <w:tcW w:w="4355" w:type="dxa"/>
          </w:tcPr>
          <w:p w14:paraId="1CAAF6A7" w14:textId="77777777" w:rsidR="00DB4E93" w:rsidRPr="00DF1BDF" w:rsidRDefault="00DB4E93" w:rsidP="00A97DD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A maximum of five students will proceed to the Final round</w:t>
            </w:r>
          </w:p>
        </w:tc>
      </w:tr>
      <w:tr w:rsidR="00DB4E93" w:rsidRPr="00DF1BDF" w14:paraId="2D00AFCA" w14:textId="77777777" w:rsidTr="00A97DDD">
        <w:trPr>
          <w:trHeight w:val="683"/>
        </w:trPr>
        <w:tc>
          <w:tcPr>
            <w:tcW w:w="4887" w:type="dxa"/>
          </w:tcPr>
          <w:p w14:paraId="565008B2" w14:textId="77777777" w:rsidR="00DB4E93" w:rsidRPr="00DF1BDF" w:rsidRDefault="00DB4E93" w:rsidP="00A97DDD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In a Word Document, list in performance order the works you will perform for the preliminary round. Email the application form along with t</w:t>
            </w:r>
            <w:r w:rsidRPr="00141FAF">
              <w:rPr>
                <w:rFonts w:ascii="Times New Roman" w:hAnsi="Times New Roman" w:cs="Times New Roman"/>
                <w:sz w:val="21"/>
                <w:szCs w:val="21"/>
              </w:rPr>
              <w:t xml:space="preserve">he </w:t>
            </w:r>
            <w:r w:rsidRPr="006D1C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Word Document</w:t>
            </w:r>
            <w:r w:rsidRPr="00141FAF">
              <w:rPr>
                <w:rFonts w:ascii="Times New Roman" w:hAnsi="Times New Roman" w:cs="Times New Roman"/>
                <w:sz w:val="21"/>
                <w:szCs w:val="21"/>
              </w:rPr>
              <w:t xml:space="preserve"> to </w:t>
            </w:r>
            <w:hyperlink r:id="rId9" w:history="1">
              <w:r w:rsidRPr="00141FAF">
                <w:rPr>
                  <w:rStyle w:val="Hyperlink"/>
                  <w:rFonts w:ascii="Times New Roman" w:hAnsi="Times New Roman" w:cs="Times New Roman"/>
                </w:rPr>
                <w:t>music</w:t>
              </w:r>
              <w:r w:rsidRPr="00141FAF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@umanitoba.ca</w:t>
              </w:r>
            </w:hyperlink>
          </w:p>
        </w:tc>
        <w:tc>
          <w:tcPr>
            <w:tcW w:w="4355" w:type="dxa"/>
          </w:tcPr>
          <w:p w14:paraId="576A886D" w14:textId="77777777" w:rsidR="00DB4E93" w:rsidRPr="00DF1BDF" w:rsidRDefault="00DB4E93" w:rsidP="00A97DD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Final round competitors will be given 30 minutes on stage, allowing for approximately </w:t>
            </w:r>
            <w:r w:rsidRPr="00DF1BD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27 minutes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 of music </w:t>
            </w:r>
          </w:p>
        </w:tc>
      </w:tr>
      <w:tr w:rsidR="00DB4E93" w:rsidRPr="00DF1BDF" w14:paraId="6EB182AF" w14:textId="77777777" w:rsidTr="00A97DDD">
        <w:trPr>
          <w:trHeight w:val="377"/>
        </w:trPr>
        <w:tc>
          <w:tcPr>
            <w:tcW w:w="4887" w:type="dxa"/>
          </w:tcPr>
          <w:p w14:paraId="0E64AB55" w14:textId="77777777" w:rsidR="00DB4E93" w:rsidRPr="00DF1BDF" w:rsidRDefault="00DB4E93" w:rsidP="00A97DD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Include the name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(s)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 of your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collaborating musician(s)</w:t>
            </w:r>
          </w:p>
        </w:tc>
        <w:tc>
          <w:tcPr>
            <w:tcW w:w="4355" w:type="dxa"/>
          </w:tcPr>
          <w:p w14:paraId="470D9247" w14:textId="77777777" w:rsidR="00DB4E93" w:rsidRPr="00DF1BDF" w:rsidRDefault="00DB4E93" w:rsidP="00A97DD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Include the name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(s)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 of your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collaborating musician(s)</w:t>
            </w:r>
          </w:p>
        </w:tc>
      </w:tr>
      <w:tr w:rsidR="00DB4E93" w:rsidRPr="00DF1BDF" w14:paraId="3A74C462" w14:textId="77777777" w:rsidTr="00A97DDD">
        <w:tc>
          <w:tcPr>
            <w:tcW w:w="4887" w:type="dxa"/>
          </w:tcPr>
          <w:p w14:paraId="2AEF6C0F" w14:textId="77777777" w:rsidR="00DB4E93" w:rsidRPr="00DF1BDF" w:rsidRDefault="00DB4E93" w:rsidP="00A97DD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Full and proper citation is required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, including full name and dates of composers and complete titles and opus numbers. Please refer to the Desautels Faculty of Music style guide if you are un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sure about citation conventions.</w:t>
            </w:r>
          </w:p>
        </w:tc>
        <w:tc>
          <w:tcPr>
            <w:tcW w:w="4355" w:type="dxa"/>
          </w:tcPr>
          <w:p w14:paraId="3E115849" w14:textId="77777777" w:rsidR="00DB4E93" w:rsidRPr="00DF1BDF" w:rsidRDefault="00DB4E93" w:rsidP="00A97DDD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Finalists must submit their </w:t>
            </w:r>
            <w:r w:rsidRPr="00DF1BD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final program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 xml:space="preserve"> with proper citation and in performance order to </w:t>
            </w:r>
            <w:hyperlink r:id="rId10" w:history="1">
              <w:r w:rsidRPr="00141FAF">
                <w:rPr>
                  <w:rStyle w:val="Hyperlink"/>
                  <w:rFonts w:ascii="Times New Roman" w:hAnsi="Times New Roman" w:cs="Times New Roman"/>
                </w:rPr>
                <w:t>music</w:t>
              </w:r>
              <w:r w:rsidRPr="00141FAF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@umanitoba.ca</w:t>
              </w:r>
            </w:hyperlink>
            <w:r w:rsidRPr="00141FAF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DF1BDF">
              <w:rPr>
                <w:rFonts w:ascii="Times New Roman" w:hAnsi="Times New Roman" w:cs="Times New Roman"/>
                <w:sz w:val="21"/>
                <w:szCs w:val="21"/>
              </w:rPr>
              <w:t>Vocalists must include full text and translations, including the name of poet/librettist.</w:t>
            </w:r>
          </w:p>
        </w:tc>
      </w:tr>
    </w:tbl>
    <w:p w14:paraId="2C9EB19A" w14:textId="77777777" w:rsidR="00DB4E93" w:rsidRPr="004D1612" w:rsidRDefault="00DB4E93" w:rsidP="00DB4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DB4E93" w14:paraId="780ED0BD" w14:textId="77777777" w:rsidTr="00A97DDD">
        <w:tc>
          <w:tcPr>
            <w:tcW w:w="9265" w:type="dxa"/>
          </w:tcPr>
          <w:p w14:paraId="5F103E28" w14:textId="77777777" w:rsidR="00DB4E93" w:rsidRDefault="00DB4E93" w:rsidP="00A97DDD">
            <w:pPr>
              <w:rPr>
                <w:rFonts w:ascii="Times New Roman" w:hAnsi="Times New Roman" w:cs="Times New Roman"/>
              </w:rPr>
            </w:pPr>
            <w:r w:rsidRPr="00993053">
              <w:rPr>
                <w:rFonts w:ascii="Times New Roman" w:hAnsi="Times New Roman" w:cs="Times New Roman"/>
              </w:rPr>
              <w:t xml:space="preserve">By signing below, the Major Practical Study Instructor gives permission for their student to participate in the </w:t>
            </w:r>
            <w:r>
              <w:rPr>
                <w:rFonts w:ascii="Times New Roman" w:hAnsi="Times New Roman" w:cs="Times New Roman"/>
              </w:rPr>
              <w:t>Lawrence Genser Scholarship Competition</w:t>
            </w:r>
            <w:r w:rsidRPr="00993053">
              <w:rPr>
                <w:rFonts w:ascii="Times New Roman" w:hAnsi="Times New Roman" w:cs="Times New Roman"/>
              </w:rPr>
              <w:t>.</w:t>
            </w:r>
          </w:p>
          <w:p w14:paraId="0D2D5CE0" w14:textId="77777777" w:rsidR="00DB4E93" w:rsidRPr="004D1612" w:rsidRDefault="00DB4E93" w:rsidP="00A97DDD">
            <w:pPr>
              <w:rPr>
                <w:rFonts w:ascii="Times New Roman" w:hAnsi="Times New Roman" w:cs="Times New Roman"/>
              </w:rPr>
            </w:pPr>
            <w:r w:rsidRPr="004D1612">
              <w:rPr>
                <w:rFonts w:ascii="Times New Roman" w:hAnsi="Times New Roman" w:cs="Times New Roman"/>
              </w:rPr>
              <w:t xml:space="preserve"> </w:t>
            </w:r>
            <w:r w:rsidRPr="004D1612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2050B6C6" w14:textId="77777777" w:rsidR="00DB4E93" w:rsidRDefault="00DB4E93" w:rsidP="00A97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     ___________________________</w:t>
            </w:r>
          </w:p>
          <w:p w14:paraId="538082A6" w14:textId="77777777" w:rsidR="00DB4E93" w:rsidRPr="004D1612" w:rsidRDefault="00DB4E93" w:rsidP="00A97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612">
              <w:rPr>
                <w:rFonts w:ascii="Times New Roman" w:hAnsi="Times New Roman" w:cs="Times New Roman"/>
                <w:sz w:val="16"/>
                <w:szCs w:val="16"/>
              </w:rPr>
              <w:t xml:space="preserve">MPS Instructor Approval Signature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Date</w:t>
            </w:r>
            <w:r w:rsidRPr="004D16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  <w:p w14:paraId="04210767" w14:textId="77777777" w:rsidR="00DB4E93" w:rsidRPr="004D1612" w:rsidRDefault="00DB4E93" w:rsidP="00A97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5BFE1" w14:textId="77777777" w:rsidR="00DB4E93" w:rsidRPr="004D1612" w:rsidRDefault="00DB4E93" w:rsidP="00A97DDD">
            <w:pPr>
              <w:rPr>
                <w:rFonts w:ascii="Times New Roman" w:hAnsi="Times New Roman" w:cs="Times New Roman"/>
              </w:rPr>
            </w:pPr>
            <w:r w:rsidRPr="004D1612">
              <w:rPr>
                <w:rFonts w:ascii="Times New Roman" w:hAnsi="Times New Roman" w:cs="Times New Roman"/>
              </w:rPr>
              <w:t xml:space="preserve">__________________________________________________________ </w:t>
            </w:r>
            <w:r w:rsidRPr="004D1612">
              <w:rPr>
                <w:rFonts w:ascii="Times New Roman" w:hAnsi="Times New Roman" w:cs="Times New Roman"/>
              </w:rPr>
              <w:tab/>
              <w:t xml:space="preserve"> ___________________</w:t>
            </w:r>
          </w:p>
          <w:p w14:paraId="7D3EDCD2" w14:textId="77777777" w:rsidR="00DB4E93" w:rsidRPr="004D1612" w:rsidRDefault="00DB4E93" w:rsidP="00A97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612">
              <w:rPr>
                <w:rFonts w:ascii="Times New Roman" w:hAnsi="Times New Roman" w:cs="Times New Roman"/>
                <w:sz w:val="16"/>
                <w:szCs w:val="16"/>
              </w:rPr>
              <w:t xml:space="preserve">Student Signature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Date</w:t>
            </w:r>
            <w:r w:rsidRPr="004D16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6FAA6C6F" w14:textId="77777777" w:rsidR="00DB4E93" w:rsidRDefault="00DB4E93" w:rsidP="00A97DDD">
            <w:pPr>
              <w:rPr>
                <w:rFonts w:ascii="Times New Roman" w:hAnsi="Times New Roman" w:cs="Times New Roman"/>
              </w:rPr>
            </w:pPr>
          </w:p>
        </w:tc>
      </w:tr>
    </w:tbl>
    <w:p w14:paraId="6B6ACA95" w14:textId="77777777" w:rsidR="00DB4E93" w:rsidRPr="004D1612" w:rsidRDefault="00DB4E93" w:rsidP="00DB4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DB4E93" w14:paraId="1905B0C4" w14:textId="77777777" w:rsidTr="00A97DDD">
        <w:trPr>
          <w:trHeight w:val="1007"/>
        </w:trPr>
        <w:tc>
          <w:tcPr>
            <w:tcW w:w="9265" w:type="dxa"/>
            <w:shd w:val="clear" w:color="auto" w:fill="D0CECE" w:themeFill="background2" w:themeFillShade="E6"/>
          </w:tcPr>
          <w:p w14:paraId="7AEAB3EE" w14:textId="77777777" w:rsidR="00DB4E93" w:rsidRDefault="00DB4E93" w:rsidP="00A97DDD">
            <w:pPr>
              <w:rPr>
                <w:rFonts w:ascii="Times New Roman" w:hAnsi="Times New Roman" w:cs="Times New Roman"/>
              </w:rPr>
            </w:pPr>
            <w:r w:rsidRPr="00993053">
              <w:rPr>
                <w:rFonts w:ascii="Times New Roman" w:hAnsi="Times New Roman" w:cs="Times New Roman"/>
              </w:rPr>
              <w:t xml:space="preserve">For Office Use Only:  </w:t>
            </w:r>
            <w:r w:rsidRPr="00993053">
              <w:rPr>
                <w:rFonts w:ascii="Times New Roman" w:hAnsi="Times New Roman" w:cs="Times New Roman"/>
                <w:i/>
              </w:rPr>
              <w:t>Date Stamp Received &amp; Student Eligibility Confirmed</w:t>
            </w:r>
          </w:p>
        </w:tc>
      </w:tr>
    </w:tbl>
    <w:p w14:paraId="7EE55992" w14:textId="77777777" w:rsidR="00DB4E93" w:rsidRPr="006D35FC" w:rsidRDefault="00DB4E93" w:rsidP="00DB4E93">
      <w:pPr>
        <w:spacing w:after="0"/>
        <w:rPr>
          <w:rFonts w:ascii="Times New Roman" w:hAnsi="Times New Roman" w:cs="Times New Roman"/>
        </w:rPr>
      </w:pPr>
    </w:p>
    <w:sectPr w:rsidR="00DB4E93" w:rsidRPr="006D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898F" w14:textId="77777777" w:rsidR="00E5128B" w:rsidRDefault="00E5128B" w:rsidP="002E6E05">
      <w:pPr>
        <w:spacing w:after="0" w:line="240" w:lineRule="auto"/>
      </w:pPr>
      <w:r>
        <w:separator/>
      </w:r>
    </w:p>
  </w:endnote>
  <w:endnote w:type="continuationSeparator" w:id="0">
    <w:p w14:paraId="74E49649" w14:textId="77777777" w:rsidR="00E5128B" w:rsidRDefault="00E5128B" w:rsidP="002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E97C" w14:textId="77777777" w:rsidR="00E5128B" w:rsidRDefault="00E5128B" w:rsidP="002E6E05">
      <w:pPr>
        <w:spacing w:after="0" w:line="240" w:lineRule="auto"/>
      </w:pPr>
      <w:r>
        <w:separator/>
      </w:r>
    </w:p>
  </w:footnote>
  <w:footnote w:type="continuationSeparator" w:id="0">
    <w:p w14:paraId="651298C1" w14:textId="77777777" w:rsidR="00E5128B" w:rsidRDefault="00E5128B" w:rsidP="002E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6FEC"/>
    <w:multiLevelType w:val="hybridMultilevel"/>
    <w:tmpl w:val="181C606E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8DC051E"/>
    <w:multiLevelType w:val="hybridMultilevel"/>
    <w:tmpl w:val="1A5A707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387A"/>
    <w:multiLevelType w:val="hybridMultilevel"/>
    <w:tmpl w:val="B6AC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5E1D"/>
    <w:multiLevelType w:val="hybridMultilevel"/>
    <w:tmpl w:val="A72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B3F2F"/>
    <w:multiLevelType w:val="hybridMultilevel"/>
    <w:tmpl w:val="6B0E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3245"/>
    <w:multiLevelType w:val="hybridMultilevel"/>
    <w:tmpl w:val="624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F462F"/>
    <w:multiLevelType w:val="hybridMultilevel"/>
    <w:tmpl w:val="76C6F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0608481">
    <w:abstractNumId w:val="4"/>
  </w:num>
  <w:num w:numId="2" w16cid:durableId="743843792">
    <w:abstractNumId w:val="2"/>
  </w:num>
  <w:num w:numId="3" w16cid:durableId="631793170">
    <w:abstractNumId w:val="3"/>
  </w:num>
  <w:num w:numId="4" w16cid:durableId="1244411593">
    <w:abstractNumId w:val="5"/>
  </w:num>
  <w:num w:numId="5" w16cid:durableId="875852988">
    <w:abstractNumId w:val="6"/>
  </w:num>
  <w:num w:numId="6" w16cid:durableId="1792942229">
    <w:abstractNumId w:val="1"/>
  </w:num>
  <w:num w:numId="7" w16cid:durableId="79051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05"/>
    <w:rsid w:val="0004153D"/>
    <w:rsid w:val="00077570"/>
    <w:rsid w:val="000C17BC"/>
    <w:rsid w:val="000D3F25"/>
    <w:rsid w:val="001D377E"/>
    <w:rsid w:val="001F3D58"/>
    <w:rsid w:val="00210970"/>
    <w:rsid w:val="00266270"/>
    <w:rsid w:val="002E6E05"/>
    <w:rsid w:val="00307A0C"/>
    <w:rsid w:val="00323E39"/>
    <w:rsid w:val="0033113C"/>
    <w:rsid w:val="003642E9"/>
    <w:rsid w:val="00372168"/>
    <w:rsid w:val="003A0F84"/>
    <w:rsid w:val="003D4A9B"/>
    <w:rsid w:val="003E77A5"/>
    <w:rsid w:val="00405A19"/>
    <w:rsid w:val="00484BA7"/>
    <w:rsid w:val="004923F1"/>
    <w:rsid w:val="00582C30"/>
    <w:rsid w:val="005A2593"/>
    <w:rsid w:val="00672ABB"/>
    <w:rsid w:val="00673D0C"/>
    <w:rsid w:val="006C236E"/>
    <w:rsid w:val="006D35FC"/>
    <w:rsid w:val="006F4269"/>
    <w:rsid w:val="00744401"/>
    <w:rsid w:val="007E79C2"/>
    <w:rsid w:val="008730F1"/>
    <w:rsid w:val="00903321"/>
    <w:rsid w:val="00954D73"/>
    <w:rsid w:val="00960E5A"/>
    <w:rsid w:val="00991815"/>
    <w:rsid w:val="00993053"/>
    <w:rsid w:val="00997025"/>
    <w:rsid w:val="009D02A7"/>
    <w:rsid w:val="00A03681"/>
    <w:rsid w:val="00A73784"/>
    <w:rsid w:val="00AE6FBF"/>
    <w:rsid w:val="00B41320"/>
    <w:rsid w:val="00B86A69"/>
    <w:rsid w:val="00BC7942"/>
    <w:rsid w:val="00C119EE"/>
    <w:rsid w:val="00C178D6"/>
    <w:rsid w:val="00C509D7"/>
    <w:rsid w:val="00CB75C5"/>
    <w:rsid w:val="00CC59AE"/>
    <w:rsid w:val="00CF0960"/>
    <w:rsid w:val="00D719E3"/>
    <w:rsid w:val="00D85474"/>
    <w:rsid w:val="00D92DA7"/>
    <w:rsid w:val="00DB4E93"/>
    <w:rsid w:val="00DF43F7"/>
    <w:rsid w:val="00E5128B"/>
    <w:rsid w:val="00E62A56"/>
    <w:rsid w:val="00EA0DEC"/>
    <w:rsid w:val="00EB06CD"/>
    <w:rsid w:val="00F077D7"/>
    <w:rsid w:val="00F50AB2"/>
    <w:rsid w:val="00FB1391"/>
    <w:rsid w:val="00FC1327"/>
    <w:rsid w:val="00FC1740"/>
    <w:rsid w:val="00FD2957"/>
    <w:rsid w:val="00FE50AA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3A1F"/>
  <w15:chartTrackingRefBased/>
  <w15:docId w15:val="{4FE9EFC8-8055-4153-B2FB-9844DFB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05"/>
  </w:style>
  <w:style w:type="paragraph" w:styleId="Footer">
    <w:name w:val="footer"/>
    <w:basedOn w:val="Normal"/>
    <w:link w:val="FooterChar"/>
    <w:uiPriority w:val="99"/>
    <w:unhideWhenUsed/>
    <w:rsid w:val="002E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05"/>
  </w:style>
  <w:style w:type="paragraph" w:styleId="BodyText">
    <w:name w:val="Body Text"/>
    <w:basedOn w:val="Normal"/>
    <w:link w:val="BodyTextChar"/>
    <w:uiPriority w:val="1"/>
    <w:qFormat/>
    <w:rsid w:val="002E6E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E05"/>
    <w:rPr>
      <w:rFonts w:ascii="Calibri" w:eastAsiaTheme="minorEastAsia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FC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7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1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ic@umanitob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6961-D2D6-4F6A-BC7D-1A66644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~WRL0002.tmp</Template>
  <TotalTime>15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Wiebe</dc:creator>
  <cp:keywords/>
  <dc:description/>
  <cp:lastModifiedBy>Liza Isakov</cp:lastModifiedBy>
  <cp:revision>5</cp:revision>
  <cp:lastPrinted>2019-07-31T16:45:00Z</cp:lastPrinted>
  <dcterms:created xsi:type="dcterms:W3CDTF">2023-10-03T20:28:00Z</dcterms:created>
  <dcterms:modified xsi:type="dcterms:W3CDTF">2024-09-12T18:40:00Z</dcterms:modified>
</cp:coreProperties>
</file>